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A004B6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2F50CA" w:rsidRDefault="00A004B6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5F65F7" w:rsidRDefault="00A004B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A004B6" w:rsidRPr="005F65F7" w:rsidRDefault="00A004B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A004B6" w:rsidRPr="005F65F7" w:rsidRDefault="00A004B6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A004B6" w:rsidRPr="00D51350" w:rsidRDefault="00A004B6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004B6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004B6" w:rsidRPr="00D51350" w:rsidRDefault="00A004B6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A004B6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D51350" w:rsidRDefault="00A004B6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004B6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574CF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574CF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A004B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de Comunicación</w:t>
            </w:r>
          </w:p>
        </w:tc>
      </w:tr>
      <w:tr w:rsidR="00A004B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A004B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A004B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A004B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574CF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Comunicación</w:t>
            </w:r>
          </w:p>
        </w:tc>
      </w:tr>
      <w:tr w:rsidR="00A004B6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D5135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004B6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004B6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Secretario de Desarrollo Urbano y Ecología</w:t>
            </w:r>
          </w:p>
          <w:p w:rsidR="00A004B6" w:rsidRPr="00E5583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A004B6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D51350" w:rsidRDefault="00A004B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004B6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A004B6" w:rsidRPr="00E5583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A004B6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E5583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004B6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Default="00A004B6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E5583E" w:rsidRDefault="00A004B6" w:rsidP="00564949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Revisar y evaluar diariamente en los diferentes medios las noticias de prensa o televisiva que se genere en torno a la Secretaria de Desarrollo Urbano y Ecología</w:t>
            </w:r>
          </w:p>
          <w:p w:rsidR="00A004B6" w:rsidRPr="00E5583E" w:rsidRDefault="00A004B6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A004B6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D51350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004B6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F76486" w:rsidRDefault="00A004B6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04B6" w:rsidRPr="00F76486" w:rsidRDefault="00A004B6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04B6" w:rsidRDefault="00A004B6" w:rsidP="00E55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Default="00A004B6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Revisar  diariamente noticias de los medios de comunicación  </w:t>
            </w:r>
          </w:p>
          <w:p w:rsidR="00A004B6" w:rsidRPr="00F76486" w:rsidRDefault="00A004B6" w:rsidP="0056494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B6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A004B6" w:rsidRPr="00F76486" w:rsidRDefault="00A004B6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004B6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Default="00A004B6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Coordinar la atención de los medios </w:t>
            </w:r>
          </w:p>
          <w:p w:rsidR="00A004B6" w:rsidRDefault="00A004B6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A004B6" w:rsidRPr="00F67705" w:rsidRDefault="00A004B6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Recepción de documentos que fueran enviados de los medios de comunicación </w:t>
            </w:r>
          </w:p>
          <w:p w:rsidR="00A004B6" w:rsidRPr="00F76486" w:rsidRDefault="00A004B6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4B6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D51350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004B6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D51350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004B6" w:rsidRPr="00D51350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004B6" w:rsidRPr="00D51350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004B6" w:rsidRPr="000F6CDE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/ Licenciado en 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2 años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 xml:space="preserve">Orden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Expresión verbal clara, precisa y sencilla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Para el manejo de situaciones conflictivas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Sentido de comprensión humana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Capacidad de análisis y síntesis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Capacidad para despertar y conservar la atención grupal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A004B6" w:rsidRPr="000F6CDE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004B6" w:rsidRPr="000F6CDE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004B6" w:rsidRPr="000F6CDE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A004B6" w:rsidRPr="000F6CDE" w:rsidRDefault="00A004B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A004B6" w:rsidRPr="000F6CDE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004B6" w:rsidRPr="000F6CDE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0F6CDE" w:rsidRDefault="00A004B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A004B6" w:rsidRPr="000F6CDE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30BD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F30BD0" w:rsidRDefault="00A004B6" w:rsidP="00F30BD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30BD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F30BD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F30BD0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30BD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A004B6" w:rsidRPr="000F6CDE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30BD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F30BD0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30BD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A004B6" w:rsidRPr="000F6CDE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A004B6" w:rsidRPr="000F6CDE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A004B6" w:rsidRPr="000F6CDE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6" w:rsidRPr="000F6CDE" w:rsidRDefault="00A004B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F6CD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A004B6" w:rsidRPr="000F6CDE" w:rsidRDefault="00A004B6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A004B6" w:rsidRPr="000F6CDE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B6" w:rsidRPr="002F50CA" w:rsidRDefault="00A004B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A004B6" w:rsidRPr="002F50CA" w:rsidRDefault="00A004B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B6" w:rsidRPr="002F50CA" w:rsidRDefault="00A004B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A004B6" w:rsidRPr="002F50CA" w:rsidRDefault="00A004B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7719D"/>
    <w:rsid w:val="000A2108"/>
    <w:rsid w:val="000A3746"/>
    <w:rsid w:val="000D40DD"/>
    <w:rsid w:val="000E398A"/>
    <w:rsid w:val="000F6CDE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12E10"/>
    <w:rsid w:val="00241CAB"/>
    <w:rsid w:val="00250BF1"/>
    <w:rsid w:val="002563E8"/>
    <w:rsid w:val="002700E1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67F00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64949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233CF"/>
    <w:rsid w:val="009342BA"/>
    <w:rsid w:val="00934E54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004B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30BD0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391</Words>
  <Characters>2153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2016-06-20T18:37:00Z</dcterms:created>
  <dcterms:modified xsi:type="dcterms:W3CDTF">2016-06-21T18:31:00Z</dcterms:modified>
</cp:coreProperties>
</file>